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35A3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ITLA-CCC-CP-2021-0002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35A3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ITLA-CCC-CP-2021-0002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35A3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A35A3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35A3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A35A3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35A3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35A3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DF1CDD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508E-18C0-475E-ABAB-8400FFD1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7</cp:revision>
  <cp:lastPrinted>2011-03-04T18:48:00Z</cp:lastPrinted>
  <dcterms:created xsi:type="dcterms:W3CDTF">2014-01-15T13:04:00Z</dcterms:created>
  <dcterms:modified xsi:type="dcterms:W3CDTF">2021-08-26T19:29:00Z</dcterms:modified>
</cp:coreProperties>
</file>