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55F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4190998</wp:posOffset>
                </wp:positionH>
                <wp:positionV relativeFrom="paragraph">
                  <wp:posOffset>-466725</wp:posOffset>
                </wp:positionV>
                <wp:extent cx="2200035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035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3328D3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ITLA-CCC-CP-2022-0003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73.25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3328D3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ITLA-CCC-CP-2022-0003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3377C2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>14 de febrero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3377C2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 w:rsidRPr="003377C2">
                        <w:rPr>
                          <w:sz w:val="22"/>
                          <w:szCs w:val="22"/>
                          <w:lang w:val="es-DO"/>
                        </w:rPr>
                        <w:t>14 de febrero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328D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3328D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328D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3328D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328D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99CA84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83B5-C929-40CD-A5A6-68E9FF39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166</Words>
  <Characters>844</Characters>
  <Application>Microsoft Office Word</Application>
  <DocSecurity>0</DocSecurity>
  <Lines>20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11</cp:revision>
  <cp:lastPrinted>2011-03-04T18:48:00Z</cp:lastPrinted>
  <dcterms:created xsi:type="dcterms:W3CDTF">2014-01-15T13:04:00Z</dcterms:created>
  <dcterms:modified xsi:type="dcterms:W3CDTF">2022-03-08T18:33:00Z</dcterms:modified>
</cp:coreProperties>
</file>