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ED3933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ITLA-DAF-CM-2022-0029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ED3933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ITLA-DAF-CM-2022-0029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5647C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7-15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15 de julio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5647C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7-15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15 de julio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647C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5647C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bookmarkStart w:id="0" w:name="_GoBack"/>
      <w:bookmarkEnd w:id="0"/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647C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5647C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5647C6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D3933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D28A-F9B2-49A9-B2E4-DA7A76A6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17</cp:revision>
  <cp:lastPrinted>2011-03-04T18:48:00Z</cp:lastPrinted>
  <dcterms:created xsi:type="dcterms:W3CDTF">2014-01-15T13:04:00Z</dcterms:created>
  <dcterms:modified xsi:type="dcterms:W3CDTF">2022-07-15T13:55:00Z</dcterms:modified>
</cp:coreProperties>
</file>