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2A5FB2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ITLA-DAF-CM-2023-0007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2A5FB2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ITLA-DAF-CM-2023-0007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256C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13</w:t>
                                </w:r>
                                <w:r w:rsidR="00FA53DF">
                                  <w:rPr>
                                    <w:rStyle w:val="Style5"/>
                                    <w:lang w:val="es-DO"/>
                                  </w:rPr>
                                  <w:t xml:space="preserve">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E256C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13</w:t>
                          </w:r>
                          <w:r w:rsidR="00FA53DF">
                            <w:rPr>
                              <w:rStyle w:val="Style5"/>
                              <w:lang w:val="es-DO"/>
                            </w:rPr>
                            <w:t xml:space="preserve">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256C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E256C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256C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E256C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A5FB2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A2CA3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34C4D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256CA"/>
    <w:rsid w:val="00E82502"/>
    <w:rsid w:val="00E8365A"/>
    <w:rsid w:val="00EA6B34"/>
    <w:rsid w:val="00EA7406"/>
    <w:rsid w:val="00ED639C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A53DF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EB58198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7404-11C3-4995-ADD7-10F463E5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33</cp:revision>
  <cp:lastPrinted>2011-03-04T18:48:00Z</cp:lastPrinted>
  <dcterms:created xsi:type="dcterms:W3CDTF">2014-01-15T13:04:00Z</dcterms:created>
  <dcterms:modified xsi:type="dcterms:W3CDTF">2023-02-10T17:18:00Z</dcterms:modified>
</cp:coreProperties>
</file>