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B7D56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B7D56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B7D5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1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10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5B7D5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1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10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B7D5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5B7D5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B7D5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5B7D5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  <w:bookmarkStart w:id="0" w:name="_GoBack"/>
            <w:bookmarkEnd w:id="0"/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5B7D56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122BB6C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A1C5-F439-4CBB-8F30-52B0372B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31</cp:revision>
  <cp:lastPrinted>2011-03-04T18:48:00Z</cp:lastPrinted>
  <dcterms:created xsi:type="dcterms:W3CDTF">2014-01-15T13:04:00Z</dcterms:created>
  <dcterms:modified xsi:type="dcterms:W3CDTF">2023-02-09T14:00:00Z</dcterms:modified>
</cp:coreProperties>
</file>