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E7017" w:rsidRDefault="005E7017" w:rsidP="005E7017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ITLADAF-CM-2023-0011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5E7017" w:rsidRDefault="005E7017" w:rsidP="005E7017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ITLADAF-CM-2023-0011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E701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5E701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E7017">
                              <w:fldChar w:fldCharType="begin"/>
                            </w:r>
                            <w:r w:rsidR="005E7017">
                              <w:instrText xml:space="preserve"> NUMPAGES   \* MERGEFORMAT </w:instrText>
                            </w:r>
                            <w:r w:rsidR="005E701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E70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E7017">
                        <w:fldChar w:fldCharType="begin"/>
                      </w:r>
                      <w:r w:rsidR="005E7017">
                        <w:instrText xml:space="preserve"> NUMPAGES   \* MERGEFORMAT </w:instrText>
                      </w:r>
                      <w:r w:rsidR="005E7017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E701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E701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5E701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E701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E701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0874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5E7017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1655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2ADF87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C3A9-965B-482B-B2D5-E395F4D5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22</cp:revision>
  <cp:lastPrinted>2011-03-04T18:48:00Z</cp:lastPrinted>
  <dcterms:created xsi:type="dcterms:W3CDTF">2014-01-15T13:04:00Z</dcterms:created>
  <dcterms:modified xsi:type="dcterms:W3CDTF">2023-02-17T12:54:00Z</dcterms:modified>
</cp:coreProperties>
</file>