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6EC7" w14:textId="77777777"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16C4F4B" wp14:editId="332AA7C5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11F093" w14:textId="662D122B" w:rsidR="001466B0" w:rsidRPr="00535962" w:rsidRDefault="003A1DDD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ITLA-DAF-CM-2023-002</w:t>
                                    </w:r>
                                    <w:r w:rsidR="0026604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FAD0E6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C4F4B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11F093" w14:textId="662D122B" w:rsidR="001466B0" w:rsidRPr="00535962" w:rsidRDefault="003A1DDD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ITLA-DAF-CM-2023-002</w:t>
                              </w:r>
                              <w:r w:rsidR="0026604D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FFAD0E6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2FAE6" wp14:editId="04100FBB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89ED390" w14:textId="77777777"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671A493" wp14:editId="50C34104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FAE6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89ED390" w14:textId="77777777"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671A493" wp14:editId="50C34104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381D4F" wp14:editId="3EC953E0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23721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81D4F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25523721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CA39775" wp14:editId="3AF6509A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DC8E6D" w14:textId="77777777"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7EE968" wp14:editId="1DCCFCDF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D39F9" w14:textId="3F093DD8" w:rsidR="0026335F" w:rsidRPr="0026335F" w:rsidRDefault="0026604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4-2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25 de abril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EE968"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" filled="f" stroked="f">
                <v:textbox>
                  <w:txbxContent>
                    <w:p w14:paraId="194D39F9" w14:textId="3F093DD8" w:rsidR="0026335F" w:rsidRPr="0026335F" w:rsidRDefault="0026604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4-2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25 de abril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C50C609" w14:textId="77777777"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0DB26E" wp14:editId="1483016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EAA3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6604D">
                              <w:fldChar w:fldCharType="begin"/>
                            </w:r>
                            <w:r w:rsidR="0026604D">
                              <w:instrText xml:space="preserve"> NUMPAGES   \* MERGEFORMAT </w:instrText>
                            </w:r>
                            <w:r w:rsidR="0026604D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6604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B26E"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CElDNT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51EEAA3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6604D">
                        <w:fldChar w:fldCharType="begin"/>
                      </w:r>
                      <w:r w:rsidR="0026604D">
                        <w:instrText xml:space="preserve"> NUMPAGES   \* MERGEFORMAT </w:instrText>
                      </w:r>
                      <w:r w:rsidR="0026604D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6604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D88A6F" wp14:editId="0E436D8A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109D1" w14:textId="77777777" w:rsidR="002E1412" w:rsidRPr="002E1412" w:rsidRDefault="0026604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88A6F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CC109D1" w14:textId="77777777" w:rsidR="002E1412" w:rsidRPr="002E1412" w:rsidRDefault="0026604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1CA2A5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3C690EF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CDF6DD" wp14:editId="37845650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E9C7B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DF6DD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172E9C7B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3B31869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F00AEF" wp14:editId="15E064C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13653" w14:textId="77777777" w:rsidR="002E1412" w:rsidRPr="002E1412" w:rsidRDefault="0026604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0AEF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7213653" w14:textId="77777777" w:rsidR="002E1412" w:rsidRPr="002E1412" w:rsidRDefault="0026604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8BC4A1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0A7314F2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BF7516A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59FB56FA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A449E3F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5577A02A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443714" w14:textId="77777777" w:rsidTr="00E82502">
        <w:trPr>
          <w:cantSplit/>
          <w:trHeight w:val="440"/>
        </w:trPr>
        <w:tc>
          <w:tcPr>
            <w:tcW w:w="9252" w:type="dxa"/>
          </w:tcPr>
          <w:p w14:paraId="69485DD2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3A8C8001" w14:textId="77777777" w:rsidTr="00E82502">
        <w:trPr>
          <w:cantSplit/>
          <w:trHeight w:val="440"/>
        </w:trPr>
        <w:tc>
          <w:tcPr>
            <w:tcW w:w="9252" w:type="dxa"/>
          </w:tcPr>
          <w:p w14:paraId="0C01C26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0BD28847" w14:textId="77777777" w:rsidTr="00E82502">
        <w:trPr>
          <w:cantSplit/>
          <w:trHeight w:val="440"/>
        </w:trPr>
        <w:tc>
          <w:tcPr>
            <w:tcW w:w="9252" w:type="dxa"/>
          </w:tcPr>
          <w:p w14:paraId="3B1766E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19E57815" w14:textId="77777777" w:rsidTr="00E82502">
        <w:trPr>
          <w:cantSplit/>
          <w:trHeight w:val="440"/>
        </w:trPr>
        <w:tc>
          <w:tcPr>
            <w:tcW w:w="9252" w:type="dxa"/>
          </w:tcPr>
          <w:p w14:paraId="26C2CAA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14977EC5" w14:textId="77777777" w:rsidTr="00E82502">
        <w:trPr>
          <w:cantSplit/>
          <w:trHeight w:val="440"/>
        </w:trPr>
        <w:tc>
          <w:tcPr>
            <w:tcW w:w="9252" w:type="dxa"/>
          </w:tcPr>
          <w:p w14:paraId="133C8A6F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FFF19A2" w14:textId="77777777" w:rsidTr="00E82502">
        <w:trPr>
          <w:cantSplit/>
          <w:trHeight w:val="440"/>
        </w:trPr>
        <w:tc>
          <w:tcPr>
            <w:tcW w:w="9252" w:type="dxa"/>
          </w:tcPr>
          <w:p w14:paraId="12E7191F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46BB6DA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1F6ADD7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1BED56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10CB81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8871638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C5A2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50CE0E9D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1AC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3BF8CCD9" wp14:editId="52D77666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E61187" wp14:editId="4B3B4627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21755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E6612C2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611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6DA21755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7E6612C2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FF2567" wp14:editId="464AB516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89833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FF2567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3EE89833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26AB263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24A49FF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70580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92ADEB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CADD1D7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7DDC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3BD4D61A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604D"/>
    <w:rsid w:val="00286B33"/>
    <w:rsid w:val="00295BD4"/>
    <w:rsid w:val="002A5FB2"/>
    <w:rsid w:val="002D451D"/>
    <w:rsid w:val="002D6D6A"/>
    <w:rsid w:val="002E1412"/>
    <w:rsid w:val="00314023"/>
    <w:rsid w:val="00314D57"/>
    <w:rsid w:val="00321673"/>
    <w:rsid w:val="003350BA"/>
    <w:rsid w:val="00341484"/>
    <w:rsid w:val="0034658A"/>
    <w:rsid w:val="00361ADF"/>
    <w:rsid w:val="00392351"/>
    <w:rsid w:val="003A1DDD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103F6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256CA"/>
    <w:rsid w:val="00E82502"/>
    <w:rsid w:val="00E8365A"/>
    <w:rsid w:val="00EA6B34"/>
    <w:rsid w:val="00EA7406"/>
    <w:rsid w:val="00ED639C"/>
    <w:rsid w:val="00EE1E7B"/>
    <w:rsid w:val="00F225BF"/>
    <w:rsid w:val="00F53753"/>
    <w:rsid w:val="00F7167E"/>
    <w:rsid w:val="00F7443C"/>
    <w:rsid w:val="00F80CB1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A27DE93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ADE6-8587-43AC-8FB2-4DD62052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38</cp:revision>
  <cp:lastPrinted>2011-03-04T18:48:00Z</cp:lastPrinted>
  <dcterms:created xsi:type="dcterms:W3CDTF">2014-01-15T13:04:00Z</dcterms:created>
  <dcterms:modified xsi:type="dcterms:W3CDTF">2023-04-25T12:48:00Z</dcterms:modified>
</cp:coreProperties>
</file>