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46901" w14:textId="77777777" w:rsidR="00535962" w:rsidRPr="00F7167E" w:rsidRDefault="0013013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E3AE5E0" wp14:editId="24917E65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662A0DDA" w14:textId="0829FEC1" w:rsidR="001466B0" w:rsidRPr="00535962" w:rsidRDefault="008A08A1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ITLA-DAF-CM-2023-00</w:t>
                                    </w:r>
                                    <w:r w:rsidR="004C71FA">
                                      <w:rPr>
                                        <w:rStyle w:val="Style2"/>
                                      </w:rPr>
                                      <w:t>26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F539C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AE5E0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662A0DDA" w14:textId="0829FEC1" w:rsidR="001466B0" w:rsidRPr="00535962" w:rsidRDefault="008A08A1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ITLA-DAF-CM-2023-00</w:t>
                              </w:r>
                              <w:r w:rsidR="004C71FA">
                                <w:rPr>
                                  <w:rStyle w:val="Style2"/>
                                </w:rPr>
                                <w:t>26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33F539C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AAF1F" wp14:editId="3B0D2E93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42596DF1" w14:textId="77777777"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599A6FD" wp14:editId="12A7FDF9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AAF1F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42596DF1" w14:textId="77777777"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599A6FD" wp14:editId="12A7FDF9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C0900D" wp14:editId="0D63039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917CB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0900D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LP7ezLgAAAACgEAAA8AAAAAAAAAAAAAAAAANAQAAGRycy9kb3ducmV2LnhtbFBLBQYAAAAA&#10;BAAEAPMAAABBBQAAAAA=&#10;" filled="f" stroked="f">
                <v:textbox inset="0,0,0,0">
                  <w:txbxContent>
                    <w:p w14:paraId="31C917CB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A8E5D0D" wp14:editId="32948C59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7D1E9C" w14:textId="77777777"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D8F6E5" wp14:editId="29846A63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5F708" w14:textId="4F195006" w:rsidR="0026335F" w:rsidRPr="0026335F" w:rsidRDefault="00F764A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4-27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27 de abril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8F6E5"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" filled="f" stroked="f">
                <v:textbox>
                  <w:txbxContent>
                    <w:p w14:paraId="1B05F708" w14:textId="4F195006" w:rsidR="0026335F" w:rsidRPr="0026335F" w:rsidRDefault="00F764A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4-27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27 de abril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A0C18F2" w14:textId="77777777"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F21E79" wp14:editId="7E87DEDF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73D7F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764AC">
                              <w:fldChar w:fldCharType="begin"/>
                            </w:r>
                            <w:r w:rsidR="00F764AC">
                              <w:instrText xml:space="preserve"> NUMPAGES   \* MERGEFORMAT </w:instrText>
                            </w:r>
                            <w:r w:rsidR="00F764AC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F764A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21E79"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" filled="f" stroked="f">
                <v:textbox>
                  <w:txbxContent>
                    <w:p w14:paraId="67673D7F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764AC">
                        <w:fldChar w:fldCharType="begin"/>
                      </w:r>
                      <w:r w:rsidR="00F764AC">
                        <w:instrText xml:space="preserve"> NUMPAGES   \* MERGEFORMAT </w:instrText>
                      </w:r>
                      <w:r w:rsidR="00F764AC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F764AC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7E05D3" wp14:editId="26B25063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ED3BC" w14:textId="77777777" w:rsidR="002E1412" w:rsidRPr="002E1412" w:rsidRDefault="00F764A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E05D3"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1E3ED3BC" w14:textId="77777777" w:rsidR="002E1412" w:rsidRPr="002E1412" w:rsidRDefault="00F764A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25C052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0C5003C7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C2AC8D" wp14:editId="446254BF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6A5EA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2AC8D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18B6A5EA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74AD91AD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59EDB8" wp14:editId="14016684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11621" w14:textId="77777777" w:rsidR="002E1412" w:rsidRPr="002E1412" w:rsidRDefault="00F764A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9EDB8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6E511621" w14:textId="77777777" w:rsidR="002E1412" w:rsidRPr="002E1412" w:rsidRDefault="00F764A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1BA9661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2E27DCE2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A51952E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36D4DFB3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1F96B5A3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73C2FF5C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07723AB4" w14:textId="77777777" w:rsidTr="00E82502">
        <w:trPr>
          <w:cantSplit/>
          <w:trHeight w:val="440"/>
        </w:trPr>
        <w:tc>
          <w:tcPr>
            <w:tcW w:w="9252" w:type="dxa"/>
          </w:tcPr>
          <w:p w14:paraId="1ACB61C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4F36C11B" w14:textId="77777777" w:rsidTr="00E82502">
        <w:trPr>
          <w:cantSplit/>
          <w:trHeight w:val="440"/>
        </w:trPr>
        <w:tc>
          <w:tcPr>
            <w:tcW w:w="9252" w:type="dxa"/>
          </w:tcPr>
          <w:p w14:paraId="4442BC18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0F8ACE70" w14:textId="77777777" w:rsidTr="00E82502">
        <w:trPr>
          <w:cantSplit/>
          <w:trHeight w:val="440"/>
        </w:trPr>
        <w:tc>
          <w:tcPr>
            <w:tcW w:w="9252" w:type="dxa"/>
          </w:tcPr>
          <w:p w14:paraId="029B013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356E1BFE" w14:textId="77777777" w:rsidTr="00E82502">
        <w:trPr>
          <w:cantSplit/>
          <w:trHeight w:val="440"/>
        </w:trPr>
        <w:tc>
          <w:tcPr>
            <w:tcW w:w="9252" w:type="dxa"/>
          </w:tcPr>
          <w:p w14:paraId="5B1E534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6E7D55E5" w14:textId="77777777" w:rsidTr="00E82502">
        <w:trPr>
          <w:cantSplit/>
          <w:trHeight w:val="440"/>
        </w:trPr>
        <w:tc>
          <w:tcPr>
            <w:tcW w:w="9252" w:type="dxa"/>
          </w:tcPr>
          <w:p w14:paraId="5C34BE82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05ECC9C5" w14:textId="77777777" w:rsidTr="00E82502">
        <w:trPr>
          <w:cantSplit/>
          <w:trHeight w:val="440"/>
        </w:trPr>
        <w:tc>
          <w:tcPr>
            <w:tcW w:w="9252" w:type="dxa"/>
          </w:tcPr>
          <w:p w14:paraId="595515C5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30310FD8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65398C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6BDBDC01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6C94076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68054BD4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68304" w14:textId="77777777"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14:paraId="499E8FA4" w14:textId="77777777"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614BA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28A0C243" wp14:editId="3A4956C3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924930" wp14:editId="490E81D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6E690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5688097D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2493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51C6E690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5688097D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96FE6D" wp14:editId="57AB6AB9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0F309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96FE6D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3CD0F309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1105DCF8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28FACED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8DCEEA9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EBC8ED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72C129A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6920C" w14:textId="77777777"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14:paraId="71E03BAA" w14:textId="77777777"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34DD9"/>
    <w:rsid w:val="00045479"/>
    <w:rsid w:val="0005792C"/>
    <w:rsid w:val="000775AD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D6D6A"/>
    <w:rsid w:val="002E1412"/>
    <w:rsid w:val="00314023"/>
    <w:rsid w:val="00314D57"/>
    <w:rsid w:val="003350BA"/>
    <w:rsid w:val="00341484"/>
    <w:rsid w:val="0034658A"/>
    <w:rsid w:val="00361ADF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B30DA"/>
    <w:rsid w:val="004C71FA"/>
    <w:rsid w:val="004D45A8"/>
    <w:rsid w:val="00535962"/>
    <w:rsid w:val="00611A07"/>
    <w:rsid w:val="0062592A"/>
    <w:rsid w:val="006506D0"/>
    <w:rsid w:val="00651E48"/>
    <w:rsid w:val="00666D56"/>
    <w:rsid w:val="006709BC"/>
    <w:rsid w:val="006C249E"/>
    <w:rsid w:val="006F567F"/>
    <w:rsid w:val="00725091"/>
    <w:rsid w:val="00773C56"/>
    <w:rsid w:val="00780880"/>
    <w:rsid w:val="007B0E1F"/>
    <w:rsid w:val="007B6F6F"/>
    <w:rsid w:val="00802EE3"/>
    <w:rsid w:val="00820C9F"/>
    <w:rsid w:val="0082707E"/>
    <w:rsid w:val="008315B0"/>
    <w:rsid w:val="008848F5"/>
    <w:rsid w:val="008A08A1"/>
    <w:rsid w:val="008B3AE5"/>
    <w:rsid w:val="008C388B"/>
    <w:rsid w:val="00934C4D"/>
    <w:rsid w:val="00966EEE"/>
    <w:rsid w:val="00977C54"/>
    <w:rsid w:val="009B2FF8"/>
    <w:rsid w:val="009F3CCE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66CF1"/>
    <w:rsid w:val="00D74AB3"/>
    <w:rsid w:val="00D7710E"/>
    <w:rsid w:val="00D90D49"/>
    <w:rsid w:val="00D9600B"/>
    <w:rsid w:val="00DC5D96"/>
    <w:rsid w:val="00DD4F3E"/>
    <w:rsid w:val="00E13E55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764AC"/>
    <w:rsid w:val="00F84D68"/>
    <w:rsid w:val="00F877CC"/>
    <w:rsid w:val="00F9236D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44AAF38C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C4C6A-EA4D-4C23-9867-76824B72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Jandel A. Lugo Nuñez</cp:lastModifiedBy>
  <cp:revision>30</cp:revision>
  <cp:lastPrinted>2011-03-04T18:48:00Z</cp:lastPrinted>
  <dcterms:created xsi:type="dcterms:W3CDTF">2014-01-15T13:04:00Z</dcterms:created>
  <dcterms:modified xsi:type="dcterms:W3CDTF">2023-04-27T15:40:00Z</dcterms:modified>
</cp:coreProperties>
</file>