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13013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E828F2D" wp14:editId="71BBAE40">
                <wp:simplePos x="0" y="0"/>
                <wp:positionH relativeFrom="column">
                  <wp:posOffset>4105275</wp:posOffset>
                </wp:positionH>
                <wp:positionV relativeFrom="paragraph">
                  <wp:posOffset>-466725</wp:posOffset>
                </wp:positionV>
                <wp:extent cx="1995805" cy="701040"/>
                <wp:effectExtent l="0" t="0" r="2349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5805" cy="701040"/>
                          <a:chOff x="12866" y="523"/>
                          <a:chExt cx="2606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531" cy="968"/>
                            <a:chOff x="9151" y="720"/>
                            <a:chExt cx="2107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07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130132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ITLA-DAF-CM-2022-0007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28F2D" id="Group 21" o:spid="_x0000_s1026" style="position:absolute;margin-left:323.25pt;margin-top:-36.75pt;width:157.15pt;height:55.2pt;z-index:251697152" coordorigin="12866,523" coordsize="2606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1;top:561;width:2531;height:968" coordorigin="9151,720" coordsize="2107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107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130132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ITLA-DAF-CM-2022-0007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5799F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E39A7" wp14:editId="5156B9FF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17176B69" wp14:editId="78805B0E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39A7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VbUtgIAALs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17176B69" wp14:editId="78805B0E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140970</wp:posOffset>
                </wp:positionV>
                <wp:extent cx="1828800" cy="41910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13013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3 de marzo</w:t>
                                </w:r>
                                <w:r w:rsidR="00B953F9">
                                  <w:rPr>
                                    <w:rStyle w:val="Style5"/>
                                    <w:lang w:val="es-DO"/>
                                  </w:rPr>
                                  <w:t xml:space="preserve">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25pt;margin-top:11.1pt;width:2in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" filled="f" stroked="f">
                <v:textbox>
                  <w:txbxContent>
                    <w:p w:rsidR="0026335F" w:rsidRPr="0026335F" w:rsidRDefault="0013013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3 de marzo</w:t>
                          </w:r>
                          <w:r w:rsidR="00B953F9">
                            <w:rPr>
                              <w:rStyle w:val="Style5"/>
                              <w:lang w:val="es-DO"/>
                            </w:rPr>
                            <w:t xml:space="preserve">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13013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130132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0" w:name="_GoBack"/>
                          <w:p w:rsidR="002E1412" w:rsidRPr="002E1412" w:rsidRDefault="0013013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bookmarkStart w:id="1" w:name="_GoBack"/>
                    <w:p w:rsidR="002E1412" w:rsidRPr="002E1412" w:rsidRDefault="00130132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30132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86B33"/>
    <w:rsid w:val="00295BD4"/>
    <w:rsid w:val="002D451D"/>
    <w:rsid w:val="002E1412"/>
    <w:rsid w:val="00314023"/>
    <w:rsid w:val="00341484"/>
    <w:rsid w:val="0034658A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35A36"/>
    <w:rsid w:val="00A640BD"/>
    <w:rsid w:val="00A641A7"/>
    <w:rsid w:val="00A72F42"/>
    <w:rsid w:val="00AD7919"/>
    <w:rsid w:val="00AF2E6B"/>
    <w:rsid w:val="00B5799F"/>
    <w:rsid w:val="00B62EEF"/>
    <w:rsid w:val="00B953F9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877CC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B6B7199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9D7C2-62CD-4D40-8D23-5432372BD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5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Cliseyda Cordero</cp:lastModifiedBy>
  <cp:revision>9</cp:revision>
  <cp:lastPrinted>2011-03-04T18:48:00Z</cp:lastPrinted>
  <dcterms:created xsi:type="dcterms:W3CDTF">2014-01-15T13:04:00Z</dcterms:created>
  <dcterms:modified xsi:type="dcterms:W3CDTF">2022-03-03T18:34:00Z</dcterms:modified>
</cp:coreProperties>
</file>