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3F14BF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</w:t>
                                    </w:r>
                                    <w:r w:rsidR="00D21F5A">
                                      <w:rPr>
                                        <w:rStyle w:val="Style2"/>
                                      </w:rPr>
                                      <w:t>53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3F14BF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</w:t>
                              </w:r>
                              <w:r w:rsidR="00D21F5A">
                                <w:rPr>
                                  <w:rStyle w:val="Style2"/>
                                </w:rPr>
                                <w:t>53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21F5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11-02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FB5BAB">
                                  <w:rPr>
                                    <w:rStyle w:val="Style5"/>
                                    <w:lang w:val="es-DO"/>
                                  </w:rPr>
                                  <w:t>02 de noviembre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FB5BA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11-02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02 de noviembre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B5BAB">
                        <w:fldChar w:fldCharType="begin"/>
                      </w:r>
                      <w:r w:rsidR="00FB5BAB">
                        <w:instrText xml:space="preserve"> NUMPAGES   \* MERGEFORMAT </w:instrText>
                      </w:r>
                      <w:r w:rsidR="00FB5BA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FB5BA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21F5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FB5BA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21F5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FB5BA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  <w:bookmarkStart w:id="0" w:name="_GoBack"/>
      <w:bookmarkEnd w:id="0"/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41484"/>
    <w:rsid w:val="0034658A"/>
    <w:rsid w:val="00392351"/>
    <w:rsid w:val="003A6141"/>
    <w:rsid w:val="003F14BF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4DD5"/>
    <w:rsid w:val="006F567F"/>
    <w:rsid w:val="00725091"/>
    <w:rsid w:val="00780880"/>
    <w:rsid w:val="007B0990"/>
    <w:rsid w:val="007B0E1F"/>
    <w:rsid w:val="007B6F6F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1F5A"/>
    <w:rsid w:val="00D24FA7"/>
    <w:rsid w:val="00D45A3E"/>
    <w:rsid w:val="00D64696"/>
    <w:rsid w:val="00D66CF1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B5BAB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DD34EB8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10443-E2DD-4EB0-B4D6-9CDBAB42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3</cp:revision>
  <cp:lastPrinted>2011-03-04T18:48:00Z</cp:lastPrinted>
  <dcterms:created xsi:type="dcterms:W3CDTF">2022-11-01T21:16:00Z</dcterms:created>
  <dcterms:modified xsi:type="dcterms:W3CDTF">2022-11-02T13:56:00Z</dcterms:modified>
</cp:coreProperties>
</file>